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444" w14:textId="77777777" w:rsidR="00605D56" w:rsidRDefault="00605D56" w:rsidP="00605D56">
      <w:pPr>
        <w:spacing w:after="0"/>
        <w:rPr>
          <w:rFonts w:ascii="Arial" w:hAnsi="Arial" w:cs="Arial"/>
        </w:rPr>
      </w:pPr>
    </w:p>
    <w:p w14:paraId="4CA3B3FA" w14:textId="77777777" w:rsidR="00605D56" w:rsidRPr="00D104BA" w:rsidRDefault="00605D56" w:rsidP="00605D56">
      <w:pPr>
        <w:spacing w:after="0"/>
        <w:rPr>
          <w:rFonts w:ascii="Arial" w:hAnsi="Arial" w:cs="Arial"/>
        </w:rPr>
      </w:pPr>
      <w:r w:rsidRPr="00D104BA">
        <w:rPr>
          <w:rFonts w:ascii="Arial" w:hAnsi="Arial" w:cs="Arial"/>
        </w:rPr>
        <w:t>HRVATSKI NOGOMETNI SAVEZ</w:t>
      </w:r>
    </w:p>
    <w:p w14:paraId="3F3C5304" w14:textId="77777777" w:rsidR="00605D56" w:rsidRPr="00D104BA" w:rsidRDefault="00605D56" w:rsidP="00605D56">
      <w:pPr>
        <w:spacing w:after="0"/>
        <w:rPr>
          <w:rFonts w:ascii="Arial" w:hAnsi="Arial" w:cs="Arial"/>
        </w:rPr>
      </w:pPr>
      <w:r w:rsidRPr="00D104BA">
        <w:rPr>
          <w:rFonts w:ascii="Arial" w:hAnsi="Arial" w:cs="Arial"/>
        </w:rPr>
        <w:t>KOMISIJA NOGOMETNIH SUDACA</w:t>
      </w:r>
    </w:p>
    <w:p w14:paraId="07F68059" w14:textId="089EDAE8" w:rsidR="00605D56" w:rsidRDefault="00605D56" w:rsidP="00605D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</w:t>
      </w:r>
      <w:r w:rsidRPr="00D104BA">
        <w:rPr>
          <w:rFonts w:ascii="Arial" w:hAnsi="Arial" w:cs="Arial"/>
        </w:rPr>
        <w:t>KOMISIJA ZA SUĐENJE MALOG NOGOMETA</w:t>
      </w:r>
    </w:p>
    <w:p w14:paraId="0A0BBD76" w14:textId="77777777" w:rsidR="000A4E44" w:rsidRDefault="000A4E44" w:rsidP="000A4E44">
      <w:pPr>
        <w:rPr>
          <w:rFonts w:ascii="Calibri" w:hAnsi="Calibri"/>
        </w:rPr>
      </w:pPr>
    </w:p>
    <w:p w14:paraId="7F7005A5" w14:textId="77777777" w:rsidR="000A4E44" w:rsidRDefault="000A4E44" w:rsidP="000A4E44">
      <w:pPr>
        <w:rPr>
          <w:rFonts w:ascii="Calibri" w:hAnsi="Calibri"/>
          <w:b/>
        </w:rPr>
      </w:pPr>
      <w:r w:rsidRPr="00ED349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PREDMET: PRIJAVA ZA ISPIT  ZA SUCA PRIPRAVNIKA MALOG NOGOMETA</w:t>
      </w:r>
    </w:p>
    <w:p w14:paraId="07958A79" w14:textId="77777777" w:rsidR="000A4E44" w:rsidRPr="00ED3498" w:rsidRDefault="000A4E44" w:rsidP="000A4E44">
      <w:pPr>
        <w:jc w:val="center"/>
        <w:rPr>
          <w:rFonts w:ascii="Calibri" w:hAnsi="Calibri"/>
        </w:rPr>
      </w:pPr>
    </w:p>
    <w:p w14:paraId="0EEDFD6E" w14:textId="77777777" w:rsidR="000A4E44" w:rsidRDefault="000A4E44" w:rsidP="000A4E44">
      <w:pPr>
        <w:ind w:right="-1080"/>
        <w:rPr>
          <w:rFonts w:ascii="Calibri" w:hAnsi="Calibri"/>
        </w:rPr>
      </w:pPr>
      <w:r>
        <w:rPr>
          <w:rFonts w:ascii="Calibri" w:hAnsi="Calibri"/>
        </w:rPr>
        <w:t xml:space="preserve">Ja _____________________________________________________ iz </w:t>
      </w:r>
    </w:p>
    <w:p w14:paraId="5B2024A6" w14:textId="77777777" w:rsidR="000A4E44" w:rsidRDefault="000A4E44" w:rsidP="000A4E44">
      <w:pPr>
        <w:ind w:right="-1080"/>
        <w:rPr>
          <w:rFonts w:ascii="Calibri" w:hAnsi="Calibri"/>
        </w:rPr>
      </w:pPr>
      <w:r>
        <w:rPr>
          <w:rFonts w:ascii="Calibri" w:hAnsi="Calibri"/>
        </w:rPr>
        <w:t xml:space="preserve">     ____________________________</w:t>
      </w:r>
      <w:r w:rsidRPr="00ED3498">
        <w:rPr>
          <w:rFonts w:ascii="Calibri" w:hAnsi="Calibri"/>
        </w:rPr>
        <w:t xml:space="preserve"> </w:t>
      </w:r>
    </w:p>
    <w:p w14:paraId="7B2ADD47" w14:textId="77777777" w:rsidR="000A4E44" w:rsidRDefault="000A4E44" w:rsidP="000A4E44">
      <w:pPr>
        <w:ind w:right="-285"/>
        <w:rPr>
          <w:rFonts w:ascii="Calibri" w:hAnsi="Calibri"/>
        </w:rPr>
      </w:pPr>
      <w:r>
        <w:rPr>
          <w:rFonts w:ascii="Calibri" w:hAnsi="Calibri"/>
        </w:rPr>
        <w:t>Prijavljujem se za ispit za suca Pripravnika za mali nogomet i ovim putem izjavljujem da sam upoznat s člankom 6. iz</w:t>
      </w:r>
    </w:p>
    <w:p w14:paraId="3677D8FE" w14:textId="77777777" w:rsidR="000A4E44" w:rsidRDefault="000A4E44" w:rsidP="000A4E44">
      <w:pPr>
        <w:ind w:right="-1080"/>
        <w:rPr>
          <w:rFonts w:ascii="Calibri" w:hAnsi="Calibri"/>
        </w:rPr>
      </w:pPr>
    </w:p>
    <w:p w14:paraId="2ECC46D7" w14:textId="77777777" w:rsidR="000A4E44" w:rsidRPr="005B7F5F" w:rsidRDefault="000A4E44" w:rsidP="000A4E44">
      <w:pPr>
        <w:ind w:right="-1080"/>
        <w:rPr>
          <w:rFonts w:ascii="Calibri" w:hAnsi="Calibri"/>
          <w:b/>
        </w:rPr>
      </w:pPr>
      <w:r w:rsidRPr="005B7F5F">
        <w:rPr>
          <w:rFonts w:ascii="Calibri" w:hAnsi="Calibri"/>
          <w:b/>
        </w:rPr>
        <w:t>„PRAVILNIKA O S</w:t>
      </w:r>
      <w:r>
        <w:rPr>
          <w:rFonts w:ascii="Calibri" w:hAnsi="Calibri"/>
          <w:b/>
        </w:rPr>
        <w:t>UĐENJU, SUCIMA I SUDAČKIM INSTRUKTORIMA</w:t>
      </w:r>
      <w:r w:rsidRPr="005B7F5F">
        <w:rPr>
          <w:rFonts w:ascii="Calibri" w:hAnsi="Calibri"/>
          <w:b/>
        </w:rPr>
        <w:t xml:space="preserve"> MALOG NOGOMETA“, </w:t>
      </w:r>
    </w:p>
    <w:p w14:paraId="6DC67347" w14:textId="77777777" w:rsidR="000A4E44" w:rsidRPr="00E71386" w:rsidRDefault="000A4E44" w:rsidP="000A4E44">
      <w:pPr>
        <w:ind w:right="-1080"/>
        <w:rPr>
          <w:rFonts w:ascii="Calibri" w:hAnsi="Calibri"/>
          <w:b/>
        </w:rPr>
      </w:pPr>
      <w:r w:rsidRPr="00E71386">
        <w:rPr>
          <w:rFonts w:ascii="Calibri" w:hAnsi="Calibri"/>
          <w:b/>
        </w:rPr>
        <w:t>koji glasi:</w:t>
      </w:r>
    </w:p>
    <w:p w14:paraId="71416E70" w14:textId="77777777" w:rsidR="000A4E44" w:rsidRPr="00867B65" w:rsidRDefault="000A4E44" w:rsidP="000A4E44">
      <w:pPr>
        <w:pStyle w:val="Normal1"/>
        <w:jc w:val="both"/>
        <w:rPr>
          <w:rFonts w:ascii="Calibri" w:hAnsi="Calibri"/>
        </w:rPr>
      </w:pPr>
      <w:r w:rsidRPr="00867B65">
        <w:rPr>
          <w:rFonts w:ascii="Calibri" w:hAnsi="Calibri" w:cs="Times New Roman"/>
        </w:rPr>
        <w:t xml:space="preserve">“Prijavljujem se za polaganje ispita za </w:t>
      </w:r>
      <w:r>
        <w:rPr>
          <w:rFonts w:ascii="Calibri" w:hAnsi="Calibri" w:cs="Times New Roman"/>
        </w:rPr>
        <w:t xml:space="preserve">suca malog </w:t>
      </w:r>
      <w:r w:rsidRPr="00867B65">
        <w:rPr>
          <w:rFonts w:ascii="Calibri" w:hAnsi="Calibri" w:cs="Times New Roman"/>
        </w:rPr>
        <w:t>nogomet</w:t>
      </w:r>
      <w:r>
        <w:rPr>
          <w:rFonts w:ascii="Calibri" w:hAnsi="Calibri" w:cs="Times New Roman"/>
        </w:rPr>
        <w:t xml:space="preserve">a </w:t>
      </w:r>
      <w:r w:rsidRPr="00867B65">
        <w:rPr>
          <w:rFonts w:ascii="Calibri" w:hAnsi="Calibri" w:cs="Times New Roman"/>
        </w:rPr>
        <w:t xml:space="preserve">i izjavljujem da ću utakmice </w:t>
      </w:r>
      <w:r>
        <w:rPr>
          <w:rFonts w:ascii="Calibri" w:hAnsi="Calibri" w:cs="Times New Roman"/>
        </w:rPr>
        <w:t xml:space="preserve">malog nogometa </w:t>
      </w:r>
      <w:r w:rsidRPr="00867B65">
        <w:rPr>
          <w:rFonts w:ascii="Calibri" w:hAnsi="Calibri" w:cs="Times New Roman"/>
        </w:rPr>
        <w:t xml:space="preserve">voditi savjesno prema znanju i </w:t>
      </w:r>
      <w:r>
        <w:rPr>
          <w:rFonts w:ascii="Calibri" w:hAnsi="Calibri" w:cs="Times New Roman"/>
        </w:rPr>
        <w:t xml:space="preserve">vlastitom </w:t>
      </w:r>
      <w:r w:rsidRPr="00867B65">
        <w:rPr>
          <w:rFonts w:ascii="Calibri" w:hAnsi="Calibri" w:cs="Times New Roman"/>
        </w:rPr>
        <w:t>uvjerenju, poštujući Pravila nogometne igre</w:t>
      </w:r>
      <w:r>
        <w:rPr>
          <w:rFonts w:ascii="Calibri" w:hAnsi="Calibri" w:cs="Times New Roman"/>
        </w:rPr>
        <w:t xml:space="preserve"> za mali nogomet</w:t>
      </w:r>
      <w:r w:rsidRPr="00867B65">
        <w:rPr>
          <w:rFonts w:ascii="Calibri" w:hAnsi="Calibri" w:cs="Times New Roman"/>
        </w:rPr>
        <w:t xml:space="preserve"> i propise u nogometnom natjecanju, </w:t>
      </w:r>
      <w:r>
        <w:rPr>
          <w:rFonts w:ascii="Calibri" w:hAnsi="Calibri" w:cs="Times New Roman"/>
        </w:rPr>
        <w:t>pri čemu ć</w:t>
      </w:r>
      <w:r w:rsidRPr="00867B65">
        <w:rPr>
          <w:rFonts w:ascii="Calibri" w:hAnsi="Calibri" w:cs="Times New Roman"/>
        </w:rPr>
        <w:t>u se pridržavati Statuta Hrvatskoga nogometnog saveza</w:t>
      </w:r>
      <w:r>
        <w:rPr>
          <w:rFonts w:ascii="Calibri" w:hAnsi="Calibri" w:cs="Times New Roman"/>
        </w:rPr>
        <w:t xml:space="preserve"> i </w:t>
      </w:r>
      <w:r w:rsidRPr="00867B65">
        <w:rPr>
          <w:rFonts w:ascii="Calibri" w:hAnsi="Calibri" w:cs="Times New Roman"/>
        </w:rPr>
        <w:t>ostalih akata HNS-a</w:t>
      </w:r>
      <w:r>
        <w:rPr>
          <w:rFonts w:ascii="Calibri" w:hAnsi="Calibri" w:cs="Times New Roman"/>
        </w:rPr>
        <w:t>, FIFA-e</w:t>
      </w:r>
      <w:r w:rsidRPr="00867B65">
        <w:rPr>
          <w:rFonts w:ascii="Calibri" w:hAnsi="Calibri" w:cs="Times New Roman"/>
        </w:rPr>
        <w:t xml:space="preserve"> i </w:t>
      </w:r>
      <w:r>
        <w:rPr>
          <w:rFonts w:ascii="Calibri" w:hAnsi="Calibri" w:cs="Times New Roman"/>
        </w:rPr>
        <w:t>UEFA-e</w:t>
      </w:r>
      <w:r w:rsidRPr="00867B65">
        <w:rPr>
          <w:rFonts w:ascii="Calibri" w:hAnsi="Calibri" w:cs="Times New Roman"/>
        </w:rPr>
        <w:t>”</w:t>
      </w:r>
    </w:p>
    <w:p w14:paraId="7636C46E" w14:textId="77777777" w:rsidR="000A4E44" w:rsidRDefault="000A4E44" w:rsidP="000A4E44">
      <w:pPr>
        <w:rPr>
          <w:rFonts w:ascii="Calibri" w:hAnsi="Calibri"/>
        </w:rPr>
      </w:pPr>
    </w:p>
    <w:p w14:paraId="2E1AB902" w14:textId="77777777" w:rsidR="000A4E44" w:rsidRDefault="000A4E44" w:rsidP="000A4E44">
      <w:pPr>
        <w:rPr>
          <w:rFonts w:ascii="Calibri" w:hAnsi="Calibri"/>
        </w:rPr>
      </w:pPr>
      <w:r>
        <w:rPr>
          <w:rFonts w:ascii="Calibri" w:hAnsi="Calibri"/>
        </w:rPr>
        <w:t>U ______________________, dne__________________.</w:t>
      </w:r>
    </w:p>
    <w:p w14:paraId="52383DBE" w14:textId="77777777" w:rsidR="000A4E44" w:rsidRDefault="000A4E44" w:rsidP="000A4E44">
      <w:pPr>
        <w:rPr>
          <w:rFonts w:ascii="Calibri" w:hAnsi="Calibri"/>
        </w:rPr>
      </w:pPr>
    </w:p>
    <w:p w14:paraId="52A58ED2" w14:textId="77777777" w:rsidR="000A4E44" w:rsidRDefault="000A4E44" w:rsidP="000A4E44">
      <w:pPr>
        <w:rPr>
          <w:rFonts w:ascii="Calibri" w:hAnsi="Calibri"/>
        </w:rPr>
      </w:pPr>
      <w:r>
        <w:rPr>
          <w:rFonts w:ascii="Calibri" w:hAnsi="Calibri"/>
        </w:rPr>
        <w:t>PODNOSITELJ PRIJAVE:</w:t>
      </w:r>
    </w:p>
    <w:p w14:paraId="3464DE3D" w14:textId="77777777" w:rsidR="000A4E44" w:rsidRDefault="000A4E44" w:rsidP="000A4E44">
      <w:pPr>
        <w:rPr>
          <w:rFonts w:ascii="Calibri" w:hAnsi="Calibri"/>
        </w:rPr>
      </w:pPr>
      <w:r>
        <w:rPr>
          <w:rFonts w:ascii="Calibri" w:hAnsi="Calibri"/>
        </w:rPr>
        <w:t>_____________________</w:t>
      </w:r>
    </w:p>
    <w:p w14:paraId="1CAE9CBC" w14:textId="77777777" w:rsidR="000A4E44" w:rsidRDefault="000A4E44" w:rsidP="000A4E44">
      <w:pPr>
        <w:rPr>
          <w:sz w:val="16"/>
          <w:szCs w:val="16"/>
        </w:rPr>
      </w:pPr>
      <w:r w:rsidRPr="00E71386">
        <w:rPr>
          <w:sz w:val="16"/>
          <w:szCs w:val="16"/>
        </w:rPr>
        <w:t>(IME I PREZIME  - čitko napisano)</w:t>
      </w:r>
    </w:p>
    <w:p w14:paraId="71BF9237" w14:textId="77777777" w:rsidR="000A4E44" w:rsidRDefault="000A4E44" w:rsidP="000A4E44">
      <w:pPr>
        <w:rPr>
          <w:sz w:val="16"/>
          <w:szCs w:val="16"/>
        </w:rPr>
      </w:pPr>
    </w:p>
    <w:p w14:paraId="5D59317A" w14:textId="77777777" w:rsidR="000A4E44" w:rsidRDefault="000A4E44" w:rsidP="000A4E44">
      <w:pPr>
        <w:rPr>
          <w:sz w:val="16"/>
          <w:szCs w:val="16"/>
        </w:rPr>
      </w:pPr>
      <w:r>
        <w:rPr>
          <w:sz w:val="16"/>
          <w:szCs w:val="16"/>
        </w:rPr>
        <w:t>_____________________________</w:t>
      </w:r>
    </w:p>
    <w:p w14:paraId="41CC0BEF" w14:textId="77777777" w:rsidR="000A4E44" w:rsidRDefault="000A4E44" w:rsidP="000A4E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E71386">
        <w:rPr>
          <w:sz w:val="16"/>
          <w:szCs w:val="16"/>
        </w:rPr>
        <w:t>(</w:t>
      </w:r>
      <w:r w:rsidRPr="00E71386">
        <w:rPr>
          <w:i/>
          <w:sz w:val="16"/>
          <w:szCs w:val="16"/>
        </w:rPr>
        <w:t>potpis</w:t>
      </w:r>
      <w:r w:rsidRPr="00E71386">
        <w:rPr>
          <w:sz w:val="16"/>
          <w:szCs w:val="16"/>
        </w:rPr>
        <w:t>)</w:t>
      </w:r>
    </w:p>
    <w:p w14:paraId="48E4997C" w14:textId="77777777" w:rsidR="002173EE" w:rsidRDefault="002173EE" w:rsidP="002173EE">
      <w:pPr>
        <w:pStyle w:val="Bezproreda"/>
        <w:tabs>
          <w:tab w:val="left" w:pos="3402"/>
        </w:tabs>
        <w:ind w:left="-142" w:right="-144"/>
        <w:jc w:val="center"/>
        <w:rPr>
          <w:rFonts w:ascii="Arial Black" w:eastAsia="Arial Unicode MS" w:hAnsi="Arial Black" w:cs="Arial Unicode MS"/>
          <w:noProof/>
          <w:color w:val="002060"/>
          <w:sz w:val="72"/>
          <w:szCs w:val="72"/>
        </w:rPr>
      </w:pPr>
      <w:r w:rsidRPr="002404CE">
        <w:rPr>
          <w:rFonts w:ascii="Arial Black" w:eastAsia="Arial Unicode MS" w:hAnsi="Arial Black" w:cs="Arial Unicode MS"/>
          <w:noProof/>
          <w:color w:val="002060"/>
          <w:sz w:val="72"/>
          <w:szCs w:val="72"/>
        </w:rPr>
        <w:t xml:space="preserve"> </w:t>
      </w:r>
      <w:r>
        <w:rPr>
          <w:rFonts w:ascii="Arial Black" w:eastAsia="Arial Unicode MS" w:hAnsi="Arial Black" w:cs="Arial Unicode MS"/>
          <w:noProof/>
          <w:color w:val="002060"/>
          <w:sz w:val="72"/>
          <w:szCs w:val="72"/>
        </w:rPr>
        <w:t xml:space="preserve">  </w:t>
      </w:r>
    </w:p>
    <w:sectPr w:rsidR="002173EE" w:rsidSect="006706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8" w:right="1418" w:bottom="1985" w:left="1418" w:header="504" w:footer="11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79EEF" w14:textId="77777777" w:rsidR="00802412" w:rsidRDefault="00802412" w:rsidP="00504676">
      <w:r>
        <w:separator/>
      </w:r>
    </w:p>
  </w:endnote>
  <w:endnote w:type="continuationSeparator" w:id="0">
    <w:p w14:paraId="1F0224BE" w14:textId="77777777" w:rsidR="00802412" w:rsidRDefault="00802412" w:rsidP="0050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D891" w14:textId="3335E64D" w:rsidR="003B446A" w:rsidRPr="00612BA5" w:rsidRDefault="00A45781" w:rsidP="0067067A">
    <w:pPr>
      <w:pStyle w:val="Podnoje"/>
      <w:jc w:val="center"/>
    </w:pPr>
    <w:sdt>
      <w:sdtPr>
        <w:id w:val="-567188363"/>
        <w:docPartObj>
          <w:docPartGallery w:val="Page Numbers (Bottom of Page)"/>
          <w:docPartUnique/>
        </w:docPartObj>
      </w:sdtPr>
      <w:sdtEndPr/>
      <w:sdtContent>
        <w:r w:rsidR="0067067A" w:rsidRPr="0067067A">
          <w:rPr>
            <w:b/>
            <w:bCs/>
            <w:color w:val="FF0000"/>
          </w:rPr>
          <w:t>-</w:t>
        </w:r>
        <w:r w:rsidR="0067067A">
          <w:t xml:space="preserve"> </w:t>
        </w:r>
        <w:r w:rsidR="0067067A">
          <w:fldChar w:fldCharType="begin"/>
        </w:r>
        <w:r w:rsidR="0067067A">
          <w:instrText>PAGE   \* MERGEFORMAT</w:instrText>
        </w:r>
        <w:r w:rsidR="0067067A">
          <w:fldChar w:fldCharType="separate"/>
        </w:r>
        <w:r w:rsidR="00863FEE">
          <w:rPr>
            <w:noProof/>
          </w:rPr>
          <w:t>2</w:t>
        </w:r>
        <w:r w:rsidR="0067067A">
          <w:fldChar w:fldCharType="end"/>
        </w:r>
        <w:r w:rsidR="0067067A">
          <w:t xml:space="preserve"> </w:t>
        </w:r>
      </w:sdtContent>
    </w:sdt>
    <w:r w:rsidR="0067067A" w:rsidRPr="0067067A">
      <w:rPr>
        <w:b/>
        <w:bCs/>
        <w:color w:val="FF000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237A" w14:textId="282AA08C" w:rsidR="00353042" w:rsidRDefault="00716E8F" w:rsidP="00583013">
    <w:pPr>
      <w:pStyle w:val="Podnoje"/>
      <w:tabs>
        <w:tab w:val="clear" w:pos="4536"/>
        <w:tab w:val="clear" w:pos="9072"/>
      </w:tabs>
    </w:pPr>
    <w:r>
      <w:rPr>
        <w:noProof/>
        <w:lang w:eastAsia="hr-HR"/>
      </w:rPr>
      <w:drawing>
        <wp:anchor distT="0" distB="0" distL="114300" distR="114300" simplePos="0" relativeHeight="251717120" behindDoc="0" locked="0" layoutInCell="1" allowOverlap="1" wp14:anchorId="4B9E9673" wp14:editId="73703507">
          <wp:simplePos x="0" y="0"/>
          <wp:positionH relativeFrom="margin">
            <wp:posOffset>-435478</wp:posOffset>
          </wp:positionH>
          <wp:positionV relativeFrom="paragraph">
            <wp:posOffset>73025</wp:posOffset>
          </wp:positionV>
          <wp:extent cx="6670741" cy="691116"/>
          <wp:effectExtent l="0" t="0" r="0" b="0"/>
          <wp:wrapNone/>
          <wp:docPr id="29" name="Picture 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" name="Picture 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741" cy="691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113F" w14:textId="77777777" w:rsidR="00802412" w:rsidRDefault="00802412" w:rsidP="00504676">
      <w:r>
        <w:separator/>
      </w:r>
    </w:p>
  </w:footnote>
  <w:footnote w:type="continuationSeparator" w:id="0">
    <w:p w14:paraId="6E52ACF6" w14:textId="77777777" w:rsidR="00802412" w:rsidRDefault="00802412" w:rsidP="0050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09FD" w14:textId="1FF73DA9" w:rsidR="003B446A" w:rsidRDefault="003B446A" w:rsidP="00583013">
    <w:pPr>
      <w:pStyle w:val="Zaglavlj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81C8" w14:textId="3B6C2B32" w:rsidR="0043639B" w:rsidRPr="0043639B" w:rsidRDefault="0043639B" w:rsidP="0043639B">
    <w:pPr>
      <w:pStyle w:val="Zaglavlje"/>
      <w:tabs>
        <w:tab w:val="clear" w:pos="9072"/>
      </w:tabs>
      <w:ind w:right="-853"/>
      <w:rPr>
        <w:rFonts w:ascii="Arial Black" w:hAnsi="Arial Black"/>
        <w:sz w:val="10"/>
        <w:szCs w:val="10"/>
      </w:rPr>
    </w:pPr>
    <w:r w:rsidRPr="00405285">
      <w:rPr>
        <w:rFonts w:ascii="Arial Black" w:hAnsi="Arial Black"/>
        <w:noProof/>
        <w:sz w:val="24"/>
        <w:szCs w:val="24"/>
        <w:lang w:eastAsia="hr-HR"/>
      </w:rPr>
      <w:drawing>
        <wp:anchor distT="0" distB="0" distL="114300" distR="114300" simplePos="0" relativeHeight="251709952" behindDoc="1" locked="0" layoutInCell="1" allowOverlap="1" wp14:anchorId="025D9AF7" wp14:editId="0CCC4E75">
          <wp:simplePos x="0" y="0"/>
          <wp:positionH relativeFrom="page">
            <wp:posOffset>263820</wp:posOffset>
          </wp:positionH>
          <wp:positionV relativeFrom="page">
            <wp:posOffset>49397</wp:posOffset>
          </wp:positionV>
          <wp:extent cx="6800215" cy="1309968"/>
          <wp:effectExtent l="0" t="0" r="635" b="5080"/>
          <wp:wrapSquare wrapText="bothSides"/>
          <wp:docPr id="27" name="Picture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215" cy="1309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3CBF3" w14:textId="43FEB938" w:rsidR="0043639B" w:rsidRDefault="0043639B" w:rsidP="005D5C1D">
    <w:pPr>
      <w:pStyle w:val="Zaglavlje"/>
      <w:tabs>
        <w:tab w:val="clear" w:pos="9072"/>
      </w:tabs>
      <w:ind w:left="-851" w:right="-85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7AA"/>
    <w:multiLevelType w:val="hybridMultilevel"/>
    <w:tmpl w:val="8FB6D0D8"/>
    <w:lvl w:ilvl="0" w:tplc="5F28DE30">
      <w:start w:val="1"/>
      <w:numFmt w:val="decimal"/>
      <w:lvlText w:val="%1."/>
      <w:lvlJc w:val="left"/>
      <w:pPr>
        <w:ind w:left="-1058" w:hanging="360"/>
      </w:pPr>
    </w:lvl>
    <w:lvl w:ilvl="1" w:tplc="041A0019">
      <w:start w:val="1"/>
      <w:numFmt w:val="lowerLetter"/>
      <w:lvlText w:val="%2."/>
      <w:lvlJc w:val="left"/>
      <w:pPr>
        <w:ind w:left="-338" w:hanging="360"/>
      </w:pPr>
    </w:lvl>
    <w:lvl w:ilvl="2" w:tplc="041A001B">
      <w:start w:val="1"/>
      <w:numFmt w:val="lowerRoman"/>
      <w:lvlText w:val="%3."/>
      <w:lvlJc w:val="right"/>
      <w:pPr>
        <w:ind w:left="382" w:hanging="180"/>
      </w:pPr>
    </w:lvl>
    <w:lvl w:ilvl="3" w:tplc="041A000F">
      <w:start w:val="1"/>
      <w:numFmt w:val="decimal"/>
      <w:lvlText w:val="%4."/>
      <w:lvlJc w:val="left"/>
      <w:pPr>
        <w:ind w:left="1102" w:hanging="360"/>
      </w:pPr>
    </w:lvl>
    <w:lvl w:ilvl="4" w:tplc="041A0019">
      <w:start w:val="1"/>
      <w:numFmt w:val="lowerLetter"/>
      <w:lvlText w:val="%5."/>
      <w:lvlJc w:val="left"/>
      <w:pPr>
        <w:ind w:left="1822" w:hanging="360"/>
      </w:pPr>
    </w:lvl>
    <w:lvl w:ilvl="5" w:tplc="041A001B">
      <w:start w:val="1"/>
      <w:numFmt w:val="lowerRoman"/>
      <w:lvlText w:val="%6."/>
      <w:lvlJc w:val="right"/>
      <w:pPr>
        <w:ind w:left="2542" w:hanging="180"/>
      </w:pPr>
    </w:lvl>
    <w:lvl w:ilvl="6" w:tplc="041A000F">
      <w:start w:val="1"/>
      <w:numFmt w:val="decimal"/>
      <w:lvlText w:val="%7."/>
      <w:lvlJc w:val="left"/>
      <w:pPr>
        <w:ind w:left="3262" w:hanging="360"/>
      </w:pPr>
    </w:lvl>
    <w:lvl w:ilvl="7" w:tplc="041A0019">
      <w:start w:val="1"/>
      <w:numFmt w:val="lowerLetter"/>
      <w:lvlText w:val="%8."/>
      <w:lvlJc w:val="left"/>
      <w:pPr>
        <w:ind w:left="3982" w:hanging="360"/>
      </w:pPr>
    </w:lvl>
    <w:lvl w:ilvl="8" w:tplc="041A001B">
      <w:start w:val="1"/>
      <w:numFmt w:val="lowerRoman"/>
      <w:lvlText w:val="%9."/>
      <w:lvlJc w:val="right"/>
      <w:pPr>
        <w:ind w:left="4702" w:hanging="180"/>
      </w:pPr>
    </w:lvl>
  </w:abstractNum>
  <w:abstractNum w:abstractNumId="1" w15:restartNumberingAfterBreak="0">
    <w:nsid w:val="03D53B14"/>
    <w:multiLevelType w:val="hybridMultilevel"/>
    <w:tmpl w:val="E180A836"/>
    <w:lvl w:ilvl="0" w:tplc="C2DCFA8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196" w:hanging="360"/>
      </w:pPr>
    </w:lvl>
    <w:lvl w:ilvl="2" w:tplc="041A001B" w:tentative="1">
      <w:start w:val="1"/>
      <w:numFmt w:val="lowerRoman"/>
      <w:lvlText w:val="%3."/>
      <w:lvlJc w:val="right"/>
      <w:pPr>
        <w:ind w:left="524" w:hanging="180"/>
      </w:pPr>
    </w:lvl>
    <w:lvl w:ilvl="3" w:tplc="041A000F" w:tentative="1">
      <w:start w:val="1"/>
      <w:numFmt w:val="decimal"/>
      <w:lvlText w:val="%4."/>
      <w:lvlJc w:val="left"/>
      <w:pPr>
        <w:ind w:left="1244" w:hanging="360"/>
      </w:pPr>
    </w:lvl>
    <w:lvl w:ilvl="4" w:tplc="041A0019" w:tentative="1">
      <w:start w:val="1"/>
      <w:numFmt w:val="lowerLetter"/>
      <w:lvlText w:val="%5."/>
      <w:lvlJc w:val="left"/>
      <w:pPr>
        <w:ind w:left="1964" w:hanging="360"/>
      </w:pPr>
    </w:lvl>
    <w:lvl w:ilvl="5" w:tplc="041A001B" w:tentative="1">
      <w:start w:val="1"/>
      <w:numFmt w:val="lowerRoman"/>
      <w:lvlText w:val="%6."/>
      <w:lvlJc w:val="right"/>
      <w:pPr>
        <w:ind w:left="2684" w:hanging="180"/>
      </w:pPr>
    </w:lvl>
    <w:lvl w:ilvl="6" w:tplc="041A000F" w:tentative="1">
      <w:start w:val="1"/>
      <w:numFmt w:val="decimal"/>
      <w:lvlText w:val="%7."/>
      <w:lvlJc w:val="left"/>
      <w:pPr>
        <w:ind w:left="3404" w:hanging="360"/>
      </w:pPr>
    </w:lvl>
    <w:lvl w:ilvl="7" w:tplc="041A0019" w:tentative="1">
      <w:start w:val="1"/>
      <w:numFmt w:val="lowerLetter"/>
      <w:lvlText w:val="%8."/>
      <w:lvlJc w:val="left"/>
      <w:pPr>
        <w:ind w:left="4124" w:hanging="360"/>
      </w:pPr>
    </w:lvl>
    <w:lvl w:ilvl="8" w:tplc="041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 w15:restartNumberingAfterBreak="0">
    <w:nsid w:val="0D245557"/>
    <w:multiLevelType w:val="multilevel"/>
    <w:tmpl w:val="583E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C59B9"/>
    <w:multiLevelType w:val="hybridMultilevel"/>
    <w:tmpl w:val="1968FB96"/>
    <w:lvl w:ilvl="0" w:tplc="336C0FB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196" w:hanging="360"/>
      </w:pPr>
    </w:lvl>
    <w:lvl w:ilvl="2" w:tplc="041A001B" w:tentative="1">
      <w:start w:val="1"/>
      <w:numFmt w:val="lowerRoman"/>
      <w:lvlText w:val="%3."/>
      <w:lvlJc w:val="right"/>
      <w:pPr>
        <w:ind w:left="524" w:hanging="180"/>
      </w:pPr>
    </w:lvl>
    <w:lvl w:ilvl="3" w:tplc="041A000F" w:tentative="1">
      <w:start w:val="1"/>
      <w:numFmt w:val="decimal"/>
      <w:lvlText w:val="%4."/>
      <w:lvlJc w:val="left"/>
      <w:pPr>
        <w:ind w:left="1244" w:hanging="360"/>
      </w:pPr>
    </w:lvl>
    <w:lvl w:ilvl="4" w:tplc="041A0019" w:tentative="1">
      <w:start w:val="1"/>
      <w:numFmt w:val="lowerLetter"/>
      <w:lvlText w:val="%5."/>
      <w:lvlJc w:val="left"/>
      <w:pPr>
        <w:ind w:left="1964" w:hanging="360"/>
      </w:pPr>
    </w:lvl>
    <w:lvl w:ilvl="5" w:tplc="041A001B" w:tentative="1">
      <w:start w:val="1"/>
      <w:numFmt w:val="lowerRoman"/>
      <w:lvlText w:val="%6."/>
      <w:lvlJc w:val="right"/>
      <w:pPr>
        <w:ind w:left="2684" w:hanging="180"/>
      </w:pPr>
    </w:lvl>
    <w:lvl w:ilvl="6" w:tplc="041A000F" w:tentative="1">
      <w:start w:val="1"/>
      <w:numFmt w:val="decimal"/>
      <w:lvlText w:val="%7."/>
      <w:lvlJc w:val="left"/>
      <w:pPr>
        <w:ind w:left="3404" w:hanging="360"/>
      </w:pPr>
    </w:lvl>
    <w:lvl w:ilvl="7" w:tplc="041A0019" w:tentative="1">
      <w:start w:val="1"/>
      <w:numFmt w:val="lowerLetter"/>
      <w:lvlText w:val="%8."/>
      <w:lvlJc w:val="left"/>
      <w:pPr>
        <w:ind w:left="4124" w:hanging="360"/>
      </w:pPr>
    </w:lvl>
    <w:lvl w:ilvl="8" w:tplc="041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22FC608C"/>
    <w:multiLevelType w:val="multilevel"/>
    <w:tmpl w:val="C88E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936F8"/>
    <w:multiLevelType w:val="multilevel"/>
    <w:tmpl w:val="1E1A0D90"/>
    <w:lvl w:ilvl="0">
      <w:start w:val="1"/>
      <w:numFmt w:val="decimal"/>
      <w:lvlText w:val="%1."/>
      <w:lvlJc w:val="left"/>
      <w:pPr>
        <w:ind w:left="480" w:hanging="420"/>
      </w:pPr>
    </w:lvl>
    <w:lvl w:ilvl="1">
      <w:start w:val="1"/>
      <w:numFmt w:val="decimal"/>
      <w:isLgl/>
      <w:lvlText w:val="%1.%2"/>
      <w:lvlJc w:val="left"/>
      <w:pPr>
        <w:ind w:left="870" w:hanging="360"/>
      </w:pPr>
    </w:lvl>
    <w:lvl w:ilvl="2">
      <w:start w:val="1"/>
      <w:numFmt w:val="decimal"/>
      <w:isLgl/>
      <w:lvlText w:val="%1.%2.%3"/>
      <w:lvlJc w:val="left"/>
      <w:pPr>
        <w:ind w:left="1320" w:hanging="360"/>
      </w:pPr>
    </w:lvl>
    <w:lvl w:ilvl="3">
      <w:start w:val="1"/>
      <w:numFmt w:val="decimal"/>
      <w:isLgl/>
      <w:lvlText w:val="%1.%2.%3.%4"/>
      <w:lvlJc w:val="left"/>
      <w:pPr>
        <w:ind w:left="2130" w:hanging="720"/>
      </w:pPr>
    </w:lvl>
    <w:lvl w:ilvl="4">
      <w:start w:val="1"/>
      <w:numFmt w:val="decimal"/>
      <w:isLgl/>
      <w:lvlText w:val="%1.%2.%3.%4.%5"/>
      <w:lvlJc w:val="left"/>
      <w:pPr>
        <w:ind w:left="2580" w:hanging="720"/>
      </w:pPr>
    </w:lvl>
    <w:lvl w:ilvl="5">
      <w:start w:val="1"/>
      <w:numFmt w:val="decimal"/>
      <w:isLgl/>
      <w:lvlText w:val="%1.%2.%3.%4.%5.%6"/>
      <w:lvlJc w:val="left"/>
      <w:pPr>
        <w:ind w:left="3390" w:hanging="1080"/>
      </w:pPr>
    </w:lvl>
    <w:lvl w:ilvl="6">
      <w:start w:val="1"/>
      <w:numFmt w:val="decimal"/>
      <w:isLgl/>
      <w:lvlText w:val="%1.%2.%3.%4.%5.%6.%7"/>
      <w:lvlJc w:val="left"/>
      <w:pPr>
        <w:ind w:left="3840" w:hanging="1080"/>
      </w:pPr>
    </w:lvl>
    <w:lvl w:ilvl="7">
      <w:start w:val="1"/>
      <w:numFmt w:val="decimal"/>
      <w:isLgl/>
      <w:lvlText w:val="%1.%2.%3.%4.%5.%6.%7.%8"/>
      <w:lvlJc w:val="left"/>
      <w:pPr>
        <w:ind w:left="4290" w:hanging="1080"/>
      </w:p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</w:lvl>
  </w:abstractNum>
  <w:abstractNum w:abstractNumId="6" w15:restartNumberingAfterBreak="0">
    <w:nsid w:val="373E03C7"/>
    <w:multiLevelType w:val="hybridMultilevel"/>
    <w:tmpl w:val="D440564A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60426"/>
    <w:multiLevelType w:val="hybridMultilevel"/>
    <w:tmpl w:val="2FA88B14"/>
    <w:lvl w:ilvl="0" w:tplc="8D12583A">
      <w:start w:val="3"/>
      <w:numFmt w:val="bullet"/>
      <w:lvlText w:val="-"/>
      <w:lvlJc w:val="left"/>
      <w:pPr>
        <w:ind w:left="-774" w:hanging="360"/>
      </w:pPr>
      <w:rPr>
        <w:rFonts w:ascii="Gotham Book" w:eastAsiaTheme="minorHAnsi" w:hAnsi="Gotham Book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 w15:restartNumberingAfterBreak="0">
    <w:nsid w:val="442E6B8A"/>
    <w:multiLevelType w:val="hybridMultilevel"/>
    <w:tmpl w:val="99D88760"/>
    <w:lvl w:ilvl="0" w:tplc="E86057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2BF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0C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EE0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28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63F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CCD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AD0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AE3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6E13"/>
    <w:multiLevelType w:val="hybridMultilevel"/>
    <w:tmpl w:val="FED02F8A"/>
    <w:lvl w:ilvl="0" w:tplc="427614E6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" w:hanging="360"/>
      </w:pPr>
    </w:lvl>
    <w:lvl w:ilvl="2" w:tplc="041A001B" w:tentative="1">
      <w:start w:val="1"/>
      <w:numFmt w:val="lowerRoman"/>
      <w:lvlText w:val="%3."/>
      <w:lvlJc w:val="right"/>
      <w:pPr>
        <w:ind w:left="884" w:hanging="180"/>
      </w:pPr>
    </w:lvl>
    <w:lvl w:ilvl="3" w:tplc="041A000F" w:tentative="1">
      <w:start w:val="1"/>
      <w:numFmt w:val="decimal"/>
      <w:lvlText w:val="%4."/>
      <w:lvlJc w:val="left"/>
      <w:pPr>
        <w:ind w:left="1604" w:hanging="360"/>
      </w:pPr>
    </w:lvl>
    <w:lvl w:ilvl="4" w:tplc="041A0019" w:tentative="1">
      <w:start w:val="1"/>
      <w:numFmt w:val="lowerLetter"/>
      <w:lvlText w:val="%5."/>
      <w:lvlJc w:val="left"/>
      <w:pPr>
        <w:ind w:left="2324" w:hanging="360"/>
      </w:pPr>
    </w:lvl>
    <w:lvl w:ilvl="5" w:tplc="041A001B" w:tentative="1">
      <w:start w:val="1"/>
      <w:numFmt w:val="lowerRoman"/>
      <w:lvlText w:val="%6."/>
      <w:lvlJc w:val="right"/>
      <w:pPr>
        <w:ind w:left="3044" w:hanging="180"/>
      </w:pPr>
    </w:lvl>
    <w:lvl w:ilvl="6" w:tplc="041A000F" w:tentative="1">
      <w:start w:val="1"/>
      <w:numFmt w:val="decimal"/>
      <w:lvlText w:val="%7."/>
      <w:lvlJc w:val="left"/>
      <w:pPr>
        <w:ind w:left="3764" w:hanging="360"/>
      </w:pPr>
    </w:lvl>
    <w:lvl w:ilvl="7" w:tplc="041A0019" w:tentative="1">
      <w:start w:val="1"/>
      <w:numFmt w:val="lowerLetter"/>
      <w:lvlText w:val="%8."/>
      <w:lvlJc w:val="left"/>
      <w:pPr>
        <w:ind w:left="4484" w:hanging="360"/>
      </w:pPr>
    </w:lvl>
    <w:lvl w:ilvl="8" w:tplc="041A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0" w15:restartNumberingAfterBreak="0">
    <w:nsid w:val="556F5936"/>
    <w:multiLevelType w:val="hybridMultilevel"/>
    <w:tmpl w:val="83F866A2"/>
    <w:lvl w:ilvl="0" w:tplc="038C533C">
      <w:start w:val="1"/>
      <w:numFmt w:val="decimal"/>
      <w:lvlText w:val="%1."/>
      <w:lvlJc w:val="left"/>
      <w:pPr>
        <w:ind w:left="218" w:hanging="360"/>
      </w:pPr>
      <w:rPr>
        <w:rFonts w:asciiTheme="minorHAnsi" w:eastAsia="Calibri" w:hAnsiTheme="minorHAnsi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624360A"/>
    <w:multiLevelType w:val="hybridMultilevel"/>
    <w:tmpl w:val="B55CF74E"/>
    <w:lvl w:ilvl="0" w:tplc="04A6B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E47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AD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A3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EE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67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C7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CB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8B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4313A"/>
    <w:multiLevelType w:val="hybridMultilevel"/>
    <w:tmpl w:val="C7080E50"/>
    <w:lvl w:ilvl="0" w:tplc="CB92268A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480" w:hanging="360"/>
      </w:pPr>
    </w:lvl>
    <w:lvl w:ilvl="2" w:tplc="041A001B" w:tentative="1">
      <w:start w:val="1"/>
      <w:numFmt w:val="lowerRoman"/>
      <w:lvlText w:val="%3."/>
      <w:lvlJc w:val="right"/>
      <w:pPr>
        <w:ind w:left="240" w:hanging="180"/>
      </w:pPr>
    </w:lvl>
    <w:lvl w:ilvl="3" w:tplc="041A000F" w:tentative="1">
      <w:start w:val="1"/>
      <w:numFmt w:val="decimal"/>
      <w:lvlText w:val="%4."/>
      <w:lvlJc w:val="left"/>
      <w:pPr>
        <w:ind w:left="960" w:hanging="360"/>
      </w:pPr>
    </w:lvl>
    <w:lvl w:ilvl="4" w:tplc="041A0019" w:tentative="1">
      <w:start w:val="1"/>
      <w:numFmt w:val="lowerLetter"/>
      <w:lvlText w:val="%5."/>
      <w:lvlJc w:val="left"/>
      <w:pPr>
        <w:ind w:left="1680" w:hanging="360"/>
      </w:pPr>
    </w:lvl>
    <w:lvl w:ilvl="5" w:tplc="041A001B" w:tentative="1">
      <w:start w:val="1"/>
      <w:numFmt w:val="lowerRoman"/>
      <w:lvlText w:val="%6."/>
      <w:lvlJc w:val="right"/>
      <w:pPr>
        <w:ind w:left="2400" w:hanging="180"/>
      </w:pPr>
    </w:lvl>
    <w:lvl w:ilvl="6" w:tplc="041A000F" w:tentative="1">
      <w:start w:val="1"/>
      <w:numFmt w:val="decimal"/>
      <w:lvlText w:val="%7."/>
      <w:lvlJc w:val="left"/>
      <w:pPr>
        <w:ind w:left="3120" w:hanging="360"/>
      </w:pPr>
    </w:lvl>
    <w:lvl w:ilvl="7" w:tplc="041A0019" w:tentative="1">
      <w:start w:val="1"/>
      <w:numFmt w:val="lowerLetter"/>
      <w:lvlText w:val="%8."/>
      <w:lvlJc w:val="left"/>
      <w:pPr>
        <w:ind w:left="3840" w:hanging="360"/>
      </w:pPr>
    </w:lvl>
    <w:lvl w:ilvl="8" w:tplc="041A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3" w15:restartNumberingAfterBreak="0">
    <w:nsid w:val="6B4D4301"/>
    <w:multiLevelType w:val="hybridMultilevel"/>
    <w:tmpl w:val="2C04E8DE"/>
    <w:lvl w:ilvl="0" w:tplc="445CF694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EE22314"/>
    <w:multiLevelType w:val="hybridMultilevel"/>
    <w:tmpl w:val="C5BA1D04"/>
    <w:lvl w:ilvl="0" w:tplc="6E02BC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4B8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A69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1A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249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47F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865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E14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BA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C64A9"/>
    <w:multiLevelType w:val="hybridMultilevel"/>
    <w:tmpl w:val="3E26CA14"/>
    <w:lvl w:ilvl="0" w:tplc="7F74FCA8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" w:hanging="360"/>
      </w:pPr>
    </w:lvl>
    <w:lvl w:ilvl="2" w:tplc="041A001B" w:tentative="1">
      <w:start w:val="1"/>
      <w:numFmt w:val="lowerRoman"/>
      <w:lvlText w:val="%3."/>
      <w:lvlJc w:val="right"/>
      <w:pPr>
        <w:ind w:left="884" w:hanging="180"/>
      </w:pPr>
    </w:lvl>
    <w:lvl w:ilvl="3" w:tplc="041A000F" w:tentative="1">
      <w:start w:val="1"/>
      <w:numFmt w:val="decimal"/>
      <w:lvlText w:val="%4."/>
      <w:lvlJc w:val="left"/>
      <w:pPr>
        <w:ind w:left="1604" w:hanging="360"/>
      </w:pPr>
    </w:lvl>
    <w:lvl w:ilvl="4" w:tplc="041A0019" w:tentative="1">
      <w:start w:val="1"/>
      <w:numFmt w:val="lowerLetter"/>
      <w:lvlText w:val="%5."/>
      <w:lvlJc w:val="left"/>
      <w:pPr>
        <w:ind w:left="2324" w:hanging="360"/>
      </w:pPr>
    </w:lvl>
    <w:lvl w:ilvl="5" w:tplc="041A001B" w:tentative="1">
      <w:start w:val="1"/>
      <w:numFmt w:val="lowerRoman"/>
      <w:lvlText w:val="%6."/>
      <w:lvlJc w:val="right"/>
      <w:pPr>
        <w:ind w:left="3044" w:hanging="180"/>
      </w:pPr>
    </w:lvl>
    <w:lvl w:ilvl="6" w:tplc="041A000F" w:tentative="1">
      <w:start w:val="1"/>
      <w:numFmt w:val="decimal"/>
      <w:lvlText w:val="%7."/>
      <w:lvlJc w:val="left"/>
      <w:pPr>
        <w:ind w:left="3764" w:hanging="360"/>
      </w:pPr>
    </w:lvl>
    <w:lvl w:ilvl="7" w:tplc="041A0019" w:tentative="1">
      <w:start w:val="1"/>
      <w:numFmt w:val="lowerLetter"/>
      <w:lvlText w:val="%8."/>
      <w:lvlJc w:val="left"/>
      <w:pPr>
        <w:ind w:left="4484" w:hanging="360"/>
      </w:pPr>
    </w:lvl>
    <w:lvl w:ilvl="8" w:tplc="041A001B" w:tentative="1">
      <w:start w:val="1"/>
      <w:numFmt w:val="lowerRoman"/>
      <w:lvlText w:val="%9."/>
      <w:lvlJc w:val="right"/>
      <w:pPr>
        <w:ind w:left="5204" w:hanging="180"/>
      </w:pPr>
    </w:lvl>
  </w:abstractNum>
  <w:num w:numId="1" w16cid:durableId="457801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195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3244">
    <w:abstractNumId w:val="5"/>
  </w:num>
  <w:num w:numId="4" w16cid:durableId="1063524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93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5682055">
    <w:abstractNumId w:val="7"/>
  </w:num>
  <w:num w:numId="7" w16cid:durableId="363554321">
    <w:abstractNumId w:val="8"/>
  </w:num>
  <w:num w:numId="8" w16cid:durableId="1237133013">
    <w:abstractNumId w:val="11"/>
  </w:num>
  <w:num w:numId="9" w16cid:durableId="1467510112">
    <w:abstractNumId w:val="14"/>
  </w:num>
  <w:num w:numId="10" w16cid:durableId="1452087719">
    <w:abstractNumId w:val="3"/>
  </w:num>
  <w:num w:numId="11" w16cid:durableId="1133213041">
    <w:abstractNumId w:val="9"/>
  </w:num>
  <w:num w:numId="12" w16cid:durableId="1305740762">
    <w:abstractNumId w:val="15"/>
  </w:num>
  <w:num w:numId="13" w16cid:durableId="311445205">
    <w:abstractNumId w:val="12"/>
  </w:num>
  <w:num w:numId="14" w16cid:durableId="980227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2773026">
    <w:abstractNumId w:val="0"/>
  </w:num>
  <w:num w:numId="16" w16cid:durableId="597298694">
    <w:abstractNumId w:val="13"/>
  </w:num>
  <w:num w:numId="17" w16cid:durableId="1829787905">
    <w:abstractNumId w:val="1"/>
  </w:num>
  <w:num w:numId="18" w16cid:durableId="118686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B"/>
    <w:rsid w:val="000112A8"/>
    <w:rsid w:val="00023462"/>
    <w:rsid w:val="00044164"/>
    <w:rsid w:val="000500F6"/>
    <w:rsid w:val="00076668"/>
    <w:rsid w:val="000778BB"/>
    <w:rsid w:val="000A175F"/>
    <w:rsid w:val="000A4E44"/>
    <w:rsid w:val="000E659B"/>
    <w:rsid w:val="0010744C"/>
    <w:rsid w:val="00122576"/>
    <w:rsid w:val="00124E10"/>
    <w:rsid w:val="00161AD3"/>
    <w:rsid w:val="001927F3"/>
    <w:rsid w:val="00192B79"/>
    <w:rsid w:val="001B5D5A"/>
    <w:rsid w:val="001C168F"/>
    <w:rsid w:val="001C5483"/>
    <w:rsid w:val="001D53C2"/>
    <w:rsid w:val="001E470F"/>
    <w:rsid w:val="001F668D"/>
    <w:rsid w:val="00202832"/>
    <w:rsid w:val="002173EE"/>
    <w:rsid w:val="00220344"/>
    <w:rsid w:val="00224283"/>
    <w:rsid w:val="00225864"/>
    <w:rsid w:val="00235EFE"/>
    <w:rsid w:val="00260F6F"/>
    <w:rsid w:val="002637E8"/>
    <w:rsid w:val="00281EE1"/>
    <w:rsid w:val="002904D0"/>
    <w:rsid w:val="002C6263"/>
    <w:rsid w:val="002D3A31"/>
    <w:rsid w:val="002F0B27"/>
    <w:rsid w:val="00353042"/>
    <w:rsid w:val="003572CC"/>
    <w:rsid w:val="00365927"/>
    <w:rsid w:val="00370A14"/>
    <w:rsid w:val="00375E34"/>
    <w:rsid w:val="003A6453"/>
    <w:rsid w:val="003B446A"/>
    <w:rsid w:val="003D2C12"/>
    <w:rsid w:val="003E16C6"/>
    <w:rsid w:val="003F1FA1"/>
    <w:rsid w:val="003F2590"/>
    <w:rsid w:val="003F5D97"/>
    <w:rsid w:val="003F6AF3"/>
    <w:rsid w:val="00405285"/>
    <w:rsid w:val="00421D3F"/>
    <w:rsid w:val="0042573E"/>
    <w:rsid w:val="0042746B"/>
    <w:rsid w:val="00435C66"/>
    <w:rsid w:val="0043639B"/>
    <w:rsid w:val="00440701"/>
    <w:rsid w:val="00447FC4"/>
    <w:rsid w:val="00457FBC"/>
    <w:rsid w:val="00467605"/>
    <w:rsid w:val="004942D0"/>
    <w:rsid w:val="004C6FAA"/>
    <w:rsid w:val="004D4519"/>
    <w:rsid w:val="004E5537"/>
    <w:rsid w:val="00504676"/>
    <w:rsid w:val="005052B3"/>
    <w:rsid w:val="00507002"/>
    <w:rsid w:val="00513535"/>
    <w:rsid w:val="005325CC"/>
    <w:rsid w:val="00545585"/>
    <w:rsid w:val="0055439A"/>
    <w:rsid w:val="00555153"/>
    <w:rsid w:val="00555310"/>
    <w:rsid w:val="005618A5"/>
    <w:rsid w:val="00570768"/>
    <w:rsid w:val="00576F1F"/>
    <w:rsid w:val="0058200D"/>
    <w:rsid w:val="00583013"/>
    <w:rsid w:val="005D1586"/>
    <w:rsid w:val="005D5C1D"/>
    <w:rsid w:val="005E097A"/>
    <w:rsid w:val="005E204E"/>
    <w:rsid w:val="005E359B"/>
    <w:rsid w:val="00605D56"/>
    <w:rsid w:val="00612BA5"/>
    <w:rsid w:val="0062499E"/>
    <w:rsid w:val="0064366C"/>
    <w:rsid w:val="006548C6"/>
    <w:rsid w:val="00667567"/>
    <w:rsid w:val="0067067A"/>
    <w:rsid w:val="00676001"/>
    <w:rsid w:val="00676A03"/>
    <w:rsid w:val="00690838"/>
    <w:rsid w:val="006A04EA"/>
    <w:rsid w:val="006A61BF"/>
    <w:rsid w:val="006C629F"/>
    <w:rsid w:val="006D1AA9"/>
    <w:rsid w:val="006E7A83"/>
    <w:rsid w:val="006F451D"/>
    <w:rsid w:val="007122BA"/>
    <w:rsid w:val="007128C9"/>
    <w:rsid w:val="00716E8F"/>
    <w:rsid w:val="00720E0F"/>
    <w:rsid w:val="00722314"/>
    <w:rsid w:val="00740A9A"/>
    <w:rsid w:val="007772C0"/>
    <w:rsid w:val="00786660"/>
    <w:rsid w:val="00797077"/>
    <w:rsid w:val="007A5169"/>
    <w:rsid w:val="007B137F"/>
    <w:rsid w:val="007C19E8"/>
    <w:rsid w:val="007D60EC"/>
    <w:rsid w:val="007F67AD"/>
    <w:rsid w:val="00801A92"/>
    <w:rsid w:val="00802412"/>
    <w:rsid w:val="00805E85"/>
    <w:rsid w:val="00807782"/>
    <w:rsid w:val="0083214E"/>
    <w:rsid w:val="00844A60"/>
    <w:rsid w:val="0085613C"/>
    <w:rsid w:val="00863FEE"/>
    <w:rsid w:val="008B5501"/>
    <w:rsid w:val="008B74A2"/>
    <w:rsid w:val="008E1296"/>
    <w:rsid w:val="0092160C"/>
    <w:rsid w:val="00923321"/>
    <w:rsid w:val="0094631D"/>
    <w:rsid w:val="00955A9E"/>
    <w:rsid w:val="009704EF"/>
    <w:rsid w:val="009709AE"/>
    <w:rsid w:val="009850C8"/>
    <w:rsid w:val="00994AB4"/>
    <w:rsid w:val="009A2AC0"/>
    <w:rsid w:val="009B50EB"/>
    <w:rsid w:val="009D227D"/>
    <w:rsid w:val="009E26FA"/>
    <w:rsid w:val="009F2A97"/>
    <w:rsid w:val="00A10885"/>
    <w:rsid w:val="00A300A0"/>
    <w:rsid w:val="00A37C60"/>
    <w:rsid w:val="00A44C38"/>
    <w:rsid w:val="00A45781"/>
    <w:rsid w:val="00A619FC"/>
    <w:rsid w:val="00A757C9"/>
    <w:rsid w:val="00A82D22"/>
    <w:rsid w:val="00AA23B1"/>
    <w:rsid w:val="00AA3682"/>
    <w:rsid w:val="00AB0A46"/>
    <w:rsid w:val="00AB6482"/>
    <w:rsid w:val="00AD1728"/>
    <w:rsid w:val="00AD5458"/>
    <w:rsid w:val="00AD5802"/>
    <w:rsid w:val="00AD69D7"/>
    <w:rsid w:val="00AE1B16"/>
    <w:rsid w:val="00AE5E14"/>
    <w:rsid w:val="00AE721A"/>
    <w:rsid w:val="00B24AB5"/>
    <w:rsid w:val="00B34F84"/>
    <w:rsid w:val="00B36A9D"/>
    <w:rsid w:val="00B4041F"/>
    <w:rsid w:val="00B41B4E"/>
    <w:rsid w:val="00B43EFA"/>
    <w:rsid w:val="00B57939"/>
    <w:rsid w:val="00B71109"/>
    <w:rsid w:val="00B7708D"/>
    <w:rsid w:val="00B814C1"/>
    <w:rsid w:val="00B8659F"/>
    <w:rsid w:val="00BA4A09"/>
    <w:rsid w:val="00BA6DE1"/>
    <w:rsid w:val="00BD121F"/>
    <w:rsid w:val="00BE3D85"/>
    <w:rsid w:val="00BE698A"/>
    <w:rsid w:val="00C0286F"/>
    <w:rsid w:val="00C14670"/>
    <w:rsid w:val="00C23711"/>
    <w:rsid w:val="00C2545F"/>
    <w:rsid w:val="00C311CA"/>
    <w:rsid w:val="00C55EA5"/>
    <w:rsid w:val="00C627DC"/>
    <w:rsid w:val="00C940F1"/>
    <w:rsid w:val="00CB1164"/>
    <w:rsid w:val="00CC1BD1"/>
    <w:rsid w:val="00CD2688"/>
    <w:rsid w:val="00CE09BB"/>
    <w:rsid w:val="00D059E7"/>
    <w:rsid w:val="00D12C77"/>
    <w:rsid w:val="00D27B9A"/>
    <w:rsid w:val="00D35818"/>
    <w:rsid w:val="00D41B83"/>
    <w:rsid w:val="00D54213"/>
    <w:rsid w:val="00D57CA2"/>
    <w:rsid w:val="00D77131"/>
    <w:rsid w:val="00D9292F"/>
    <w:rsid w:val="00D92F69"/>
    <w:rsid w:val="00D94CB0"/>
    <w:rsid w:val="00DA6924"/>
    <w:rsid w:val="00DB2B70"/>
    <w:rsid w:val="00DB5268"/>
    <w:rsid w:val="00DD1F85"/>
    <w:rsid w:val="00DD4E9D"/>
    <w:rsid w:val="00DE2919"/>
    <w:rsid w:val="00E114D2"/>
    <w:rsid w:val="00E20F19"/>
    <w:rsid w:val="00E36929"/>
    <w:rsid w:val="00E51594"/>
    <w:rsid w:val="00E65B02"/>
    <w:rsid w:val="00E71C3B"/>
    <w:rsid w:val="00E9478E"/>
    <w:rsid w:val="00E95F94"/>
    <w:rsid w:val="00E97664"/>
    <w:rsid w:val="00EC6C76"/>
    <w:rsid w:val="00ED680C"/>
    <w:rsid w:val="00EE0898"/>
    <w:rsid w:val="00EE175E"/>
    <w:rsid w:val="00EE704A"/>
    <w:rsid w:val="00F016FC"/>
    <w:rsid w:val="00F072C7"/>
    <w:rsid w:val="00F14381"/>
    <w:rsid w:val="00F175C2"/>
    <w:rsid w:val="00F3021E"/>
    <w:rsid w:val="00F32497"/>
    <w:rsid w:val="00F41384"/>
    <w:rsid w:val="00F4459F"/>
    <w:rsid w:val="00F50A03"/>
    <w:rsid w:val="00F5742E"/>
    <w:rsid w:val="00F7495F"/>
    <w:rsid w:val="00F84867"/>
    <w:rsid w:val="00F96BBC"/>
    <w:rsid w:val="00F96CD8"/>
    <w:rsid w:val="00FB6AC2"/>
    <w:rsid w:val="00FE677F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889AD"/>
  <w15:docId w15:val="{4A8AEFCB-6A0A-453B-A3EC-76F24767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E8"/>
    <w:pPr>
      <w:spacing w:line="240" w:lineRule="auto"/>
    </w:pPr>
    <w:rPr>
      <w:rFonts w:ascii="Gotham Book" w:hAnsi="Gotham Book"/>
    </w:rPr>
  </w:style>
  <w:style w:type="paragraph" w:styleId="Naslov1">
    <w:name w:val="heading 1"/>
    <w:next w:val="Normal"/>
    <w:link w:val="Naslov1Char"/>
    <w:uiPriority w:val="9"/>
    <w:qFormat/>
    <w:rsid w:val="00202832"/>
    <w:pPr>
      <w:keepNext/>
      <w:keepLines/>
      <w:spacing w:after="0" w:line="259" w:lineRule="auto"/>
      <w:ind w:left="27"/>
      <w:jc w:val="center"/>
      <w:outlineLvl w:val="0"/>
    </w:pPr>
    <w:rPr>
      <w:rFonts w:ascii="Calibri" w:eastAsia="Calibri" w:hAnsi="Calibri" w:cs="Calibri"/>
      <w:b/>
      <w:color w:val="000000"/>
      <w:sz w:val="5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446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446A"/>
  </w:style>
  <w:style w:type="paragraph" w:styleId="Podnoje">
    <w:name w:val="footer"/>
    <w:basedOn w:val="Normal"/>
    <w:link w:val="PodnojeChar"/>
    <w:uiPriority w:val="99"/>
    <w:unhideWhenUsed/>
    <w:rsid w:val="003B446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B446A"/>
  </w:style>
  <w:style w:type="paragraph" w:styleId="Tekstbalonia">
    <w:name w:val="Balloon Text"/>
    <w:basedOn w:val="Normal"/>
    <w:link w:val="TekstbaloniaChar"/>
    <w:uiPriority w:val="99"/>
    <w:semiHidden/>
    <w:unhideWhenUsed/>
    <w:rsid w:val="003B446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46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B44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Bezproreda">
    <w:name w:val="No Spacing"/>
    <w:link w:val="BezproredaChar"/>
    <w:uiPriority w:val="1"/>
    <w:qFormat/>
    <w:rsid w:val="00E9478E"/>
    <w:pPr>
      <w:spacing w:after="0" w:line="240" w:lineRule="auto"/>
    </w:pPr>
    <w:rPr>
      <w:rFonts w:ascii="Gotham Book" w:hAnsi="Gotham Book"/>
    </w:rPr>
  </w:style>
  <w:style w:type="character" w:customStyle="1" w:styleId="Naslov1Char">
    <w:name w:val="Naslov 1 Char"/>
    <w:basedOn w:val="Zadanifontodlomka"/>
    <w:link w:val="Naslov1"/>
    <w:uiPriority w:val="9"/>
    <w:rsid w:val="00202832"/>
    <w:rPr>
      <w:rFonts w:ascii="Calibri" w:eastAsia="Calibri" w:hAnsi="Calibri" w:cs="Calibri"/>
      <w:b/>
      <w:color w:val="000000"/>
      <w:sz w:val="5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405285"/>
    <w:rPr>
      <w:rFonts w:ascii="Gotham Book" w:hAnsi="Gotham Book"/>
    </w:rPr>
  </w:style>
  <w:style w:type="character" w:styleId="Istaknuto">
    <w:name w:val="Emphasis"/>
    <w:basedOn w:val="Zadanifontodlomka"/>
    <w:qFormat/>
    <w:rsid w:val="00F072C7"/>
    <w:rPr>
      <w:i/>
      <w:iCs/>
    </w:rPr>
  </w:style>
  <w:style w:type="paragraph" w:customStyle="1" w:styleId="Default">
    <w:name w:val="Default"/>
    <w:qFormat/>
    <w:rsid w:val="00676A0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il1">
    <w:name w:val="Stil1"/>
    <w:basedOn w:val="Bezproreda"/>
    <w:qFormat/>
    <w:rsid w:val="00676A03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Standard">
    <w:name w:val="Standard"/>
    <w:rsid w:val="002173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Odlomakpopisa">
    <w:name w:val="List Paragraph"/>
    <w:basedOn w:val="Normal"/>
    <w:uiPriority w:val="34"/>
    <w:qFormat/>
    <w:rsid w:val="002173EE"/>
    <w:pPr>
      <w:ind w:left="720"/>
      <w:contextualSpacing/>
    </w:pPr>
    <w:rPr>
      <w:rFonts w:ascii="Calibri" w:eastAsia="Calibri" w:hAnsi="Calibri" w:cs="Times New Roman"/>
      <w:sz w:val="20"/>
      <w:lang w:val="en-US"/>
    </w:rPr>
  </w:style>
  <w:style w:type="table" w:styleId="Reetkatablice">
    <w:name w:val="Table Grid"/>
    <w:basedOn w:val="Obinatablica"/>
    <w:uiPriority w:val="59"/>
    <w:rsid w:val="0021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Zadanifontodlomka"/>
    <w:qFormat/>
    <w:rsid w:val="002173EE"/>
  </w:style>
  <w:style w:type="character" w:customStyle="1" w:styleId="lrzxr">
    <w:name w:val="lrzxr"/>
    <w:basedOn w:val="Zadanifontodlomka"/>
    <w:qFormat/>
    <w:rsid w:val="002173EE"/>
  </w:style>
  <w:style w:type="paragraph" w:customStyle="1" w:styleId="Bezproreda1">
    <w:name w:val="Bez proreda1"/>
    <w:qFormat/>
    <w:rsid w:val="002173EE"/>
    <w:pPr>
      <w:suppressAutoHyphens/>
      <w:spacing w:after="0" w:line="240" w:lineRule="auto"/>
    </w:pPr>
    <w:rPr>
      <w:rFonts w:ascii="Gotham Book" w:eastAsia="Calibri" w:hAnsi="Gotham Book" w:cs="Gotham Book"/>
      <w:lang w:eastAsia="zh-CN"/>
    </w:rPr>
  </w:style>
  <w:style w:type="character" w:styleId="Hiperveza">
    <w:name w:val="Hyperlink"/>
    <w:basedOn w:val="Zadanifontodlomka"/>
    <w:uiPriority w:val="99"/>
    <w:unhideWhenUsed/>
    <w:rsid w:val="002173EE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173EE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217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mail-default">
    <w:name w:val="gmail-default"/>
    <w:basedOn w:val="Normal"/>
    <w:rsid w:val="002173EE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5052B3"/>
    <w:rPr>
      <w:color w:val="0000FF" w:themeColor="hyperlink"/>
      <w:u w:val="single"/>
    </w:rPr>
  </w:style>
  <w:style w:type="character" w:customStyle="1" w:styleId="Isticanje">
    <w:name w:val="Isticanje"/>
    <w:basedOn w:val="Zadanifontodlomka"/>
    <w:qFormat/>
    <w:rsid w:val="005052B3"/>
    <w:rPr>
      <w:i/>
      <w:iCs/>
    </w:rPr>
  </w:style>
  <w:style w:type="paragraph" w:customStyle="1" w:styleId="Normal1">
    <w:name w:val="Normal1"/>
    <w:uiPriority w:val="99"/>
    <w:rsid w:val="000A4E44"/>
    <w:pPr>
      <w:spacing w:after="0" w:line="240" w:lineRule="auto"/>
    </w:pPr>
    <w:rPr>
      <w:rFonts w:ascii="Verdana" w:eastAsia="Times New Roman" w:hAnsi="Verdana" w:cs="Verdana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eo\OneDrive\2022-2023\KOMISIJA%20ZA%20FUTSAL\DOKUMENTACIJA\memorandum-01_2023.dotx%20KOMISI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0263-3442-4027-AD3D-7DAEBA6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memorandum-01_2023.dotx KOMISIJA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Nikola Petir</cp:lastModifiedBy>
  <cp:revision>2</cp:revision>
  <cp:lastPrinted>2023-01-02T08:45:00Z</cp:lastPrinted>
  <dcterms:created xsi:type="dcterms:W3CDTF">2025-01-21T18:11:00Z</dcterms:created>
  <dcterms:modified xsi:type="dcterms:W3CDTF">2025-01-21T18:11:00Z</dcterms:modified>
</cp:coreProperties>
</file>